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8166">
      <w:pPr>
        <w:widowControl/>
        <w:spacing w:before="624" w:beforeLines="200" w:after="312" w:afterLines="100"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党员身份证明</w:t>
      </w:r>
    </w:p>
    <w:p w14:paraId="1C193180">
      <w:pPr>
        <w:spacing w:line="240" w:lineRule="auto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</w:pPr>
    </w:p>
    <w:p w14:paraId="1C54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同志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性别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，民族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，籍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贯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 xml:space="preserve">身份证号码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现为南京中医药大学第一临床医学院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级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专业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在读学生（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本科生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硕士研究生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博士研究生）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。经核查其党员档案，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该同志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于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日由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 w:color="auto"/>
        </w:rPr>
        <w:t>党支部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发展为中共预备党员，并由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党委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审批通过。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日由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    </w:t>
      </w:r>
    </w:p>
    <w:p w14:paraId="0ED9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党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 w:color="auto"/>
        </w:rPr>
        <w:t>支部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转为中共正式党员，并由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</w:t>
      </w:r>
    </w:p>
    <w:p w14:paraId="425CC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党委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审批通过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eastAsia="zh-CN"/>
        </w:rPr>
        <w:t>。</w:t>
      </w:r>
    </w:p>
    <w:p w14:paraId="30788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88" w:firstLineChars="196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特此证明。</w:t>
      </w:r>
    </w:p>
    <w:p w14:paraId="5615AC37">
      <w:pPr>
        <w:spacing w:line="240" w:lineRule="auto"/>
        <w:ind w:firstLine="588" w:firstLineChars="196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</w:pPr>
    </w:p>
    <w:p w14:paraId="18343BF2">
      <w:pPr>
        <w:spacing w:line="240" w:lineRule="auto"/>
        <w:jc w:val="righ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 xml:space="preserve">    中共南京中医药大学第一临床医学院委员会</w:t>
      </w:r>
    </w:p>
    <w:p w14:paraId="508AF9D5">
      <w:pPr>
        <w:spacing w:before="312" w:beforeLines="0" w:after="312" w:afterLines="0" w:line="240" w:lineRule="auto"/>
        <w:jc w:val="righ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年   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A518E8E-413F-4C70-ABAB-C4ECA96969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3050B5-D987-4AC5-90BF-3B6D5837BC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E726165E-2605-4B47-9596-FA3F487A636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3F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U0NmJkYWM0ODgzM2I5YzdjMzFhZDMzMjMwNTAwNDA5IiwidXNlckNvdW50Ijo0fQ=="/>
  </w:docVars>
  <w:rsids>
    <w:rsidRoot w:val="02511E7B"/>
    <w:rsid w:val="02511E7B"/>
    <w:rsid w:val="0D3B0774"/>
    <w:rsid w:val="1B19788C"/>
    <w:rsid w:val="41BC1F64"/>
    <w:rsid w:val="42866FB0"/>
    <w:rsid w:val="6C0C21B0"/>
    <w:rsid w:val="6D405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51\AppData\Roaming\kingsoft\office6\templates\download\80ec5c029c33f7cba4b3577d692fe7d7\&#20826;&#21592;&#36523;&#20221;&#35777;&#26126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党员身份证明模板.doc</Template>
  <Pages>1</Pages>
  <Words>204</Words>
  <Characters>204</Characters>
  <Lines>1</Lines>
  <Paragraphs>1</Paragraphs>
  <TotalTime>6</TotalTime>
  <ScaleCrop>false</ScaleCrop>
  <LinksUpToDate>false</LinksUpToDate>
  <CharactersWithSpaces>358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2024-11-19T14:55:00Z</dcterms:created>
  <dc:creator>根哥</dc:creator>
  <cp:lastModifiedBy>根哥</cp:lastModifiedBy>
  <dcterms:modified xsi:type="dcterms:W3CDTF">2024-11-21T07:09:15Z</dcterms:modified>
  <dc:title>党员身份证明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UUID">
    <vt:lpwstr>v1.0_mb_Vjom9xM9m1xzvd5JjP7m/Q==</vt:lpwstr>
  </property>
  <property fmtid="{D5CDD505-2E9C-101B-9397-08002B2CF9AE}" pid="4" name="ICV">
    <vt:lpwstr>B0841F7B562B477EA1AF7ACEA9452968_13</vt:lpwstr>
  </property>
</Properties>
</file>