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8166">
      <w:pPr>
        <w:widowControl/>
        <w:spacing w:before="624" w:beforeLines="200" w:after="312" w:afterLines="100"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党员身份证明</w:t>
      </w:r>
    </w:p>
    <w:p w14:paraId="5C557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</w:pPr>
    </w:p>
    <w:p w14:paraId="10EF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同志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性别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，民族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，籍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贯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 xml:space="preserve">身份证号码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现为南京中医药大学第一临床医学院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级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专业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在读学生（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本科生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硕士研究生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博士研究生）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。经核查其党员档案，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>该同志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于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日由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 w:color="auto"/>
        </w:rPr>
        <w:t>党支部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发展为中共预备党员，并由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                    </w:t>
      </w:r>
    </w:p>
    <w:p w14:paraId="425C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  <w:lang w:val="en-US" w:eastAsia="zh-CN"/>
        </w:rPr>
        <w:t>党委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审批通过。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u w:val="none"/>
        </w:rPr>
        <w:t>目前正处于预备考察期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eastAsia="zh-CN"/>
        </w:rPr>
        <w:t>。</w:t>
      </w:r>
    </w:p>
    <w:p w14:paraId="3078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88" w:firstLineChars="196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特此证明。</w:t>
      </w:r>
    </w:p>
    <w:p w14:paraId="71298475">
      <w:pPr>
        <w:spacing w:line="240" w:lineRule="auto"/>
        <w:ind w:firstLine="588" w:firstLineChars="196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</w:p>
    <w:p w14:paraId="18343BF2">
      <w:pPr>
        <w:spacing w:line="240" w:lineRule="auto"/>
        <w:jc w:val="righ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  中共南京中医药大学第一临床医学院委员会</w:t>
      </w:r>
    </w:p>
    <w:p w14:paraId="508AF9D5">
      <w:pPr>
        <w:spacing w:before="312" w:beforeLines="0" w:after="312" w:afterLines="0" w:line="240" w:lineRule="auto"/>
        <w:jc w:val="righ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年   月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60A7B40-0304-40F6-88F5-A26A0EDD32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F90466B-C6A0-4826-81D9-8FCFF3C4DB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A44D32-B75D-4087-A939-B50ACE292F3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CD85CFE-9388-491B-952F-451897F4FB7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3F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U0NmJkYWM0ODgzM2I5YzdjMzFhZDMzMjMwNTAwNDA5IiwidXNlckNvdW50Ijo1fQ=="/>
  </w:docVars>
  <w:rsids>
    <w:rsidRoot w:val="02511E7B"/>
    <w:rsid w:val="02511E7B"/>
    <w:rsid w:val="12DE6CAE"/>
    <w:rsid w:val="1B19788C"/>
    <w:rsid w:val="36E047CA"/>
    <w:rsid w:val="41BC1F64"/>
    <w:rsid w:val="42866FB0"/>
    <w:rsid w:val="53FA3C53"/>
    <w:rsid w:val="7B455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51\AppData\Roaming\kingsoft\office6\templates\download\80ec5c029c33f7cba4b3577d692fe7d7\&#20826;&#21592;&#36523;&#20221;&#35777;&#26126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党员身份证明模板.doc</Template>
  <Pages>1</Pages>
  <Words>162</Words>
  <Characters>162</Characters>
  <Lines>1</Lines>
  <Paragraphs>1</Paragraphs>
  <TotalTime>7</TotalTime>
  <ScaleCrop>false</ScaleCrop>
  <LinksUpToDate>false</LinksUpToDate>
  <CharactersWithSpaces>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2024-11-19T14:55:00Z</dcterms:created>
  <dc:creator>根哥</dc:creator>
  <cp:lastModifiedBy>根哥</cp:lastModifiedBy>
  <dcterms:modified xsi:type="dcterms:W3CDTF">2024-11-21T07:17:31Z</dcterms:modified>
  <dc:title>党员身份证明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UUID">
    <vt:lpwstr>v1.0_mb_Vjom9xM9m1xzvd5JjP7m/Q==</vt:lpwstr>
  </property>
  <property fmtid="{D5CDD505-2E9C-101B-9397-08002B2CF9AE}" pid="4" name="ICV">
    <vt:lpwstr>B243F7E030F8475AA8B9ACEFABEC49F6_13</vt:lpwstr>
  </property>
</Properties>
</file>